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4F92" w14:textId="3507D055" w:rsidR="00D351B8" w:rsidRPr="0047444B" w:rsidRDefault="00DA2D14" w:rsidP="00D351B8">
      <w:pPr>
        <w:pStyle w:val="Title"/>
      </w:pPr>
      <w:proofErr w:type="spellStart"/>
      <w:r>
        <w:t>Croeso</w:t>
      </w:r>
      <w:proofErr w:type="spellEnd"/>
      <w:r w:rsidR="00D351B8" w:rsidRPr="0047444B">
        <w:t>!</w:t>
      </w:r>
    </w:p>
    <w:p w14:paraId="5833688D" w14:textId="77777777" w:rsidR="00DA2D14" w:rsidRPr="00DA2D14" w:rsidRDefault="00DA2D14" w:rsidP="00DA2D14">
      <w:pPr>
        <w:rPr>
          <w:szCs w:val="24"/>
        </w:rPr>
      </w:pPr>
      <w:r w:rsidRPr="00DA2D14">
        <w:rPr>
          <w:szCs w:val="24"/>
        </w:rPr>
        <w:t xml:space="preserve">Mae </w:t>
      </w:r>
      <w:proofErr w:type="spellStart"/>
      <w:r w:rsidRPr="00DA2D14">
        <w:rPr>
          <w:szCs w:val="24"/>
        </w:rPr>
        <w:t>angen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i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gwsmeriaid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newydd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sefydliadau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twristiaeth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gael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croesawu’n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briodol</w:t>
      </w:r>
      <w:proofErr w:type="spellEnd"/>
      <w:r w:rsidRPr="00DA2D14">
        <w:rPr>
          <w:szCs w:val="24"/>
        </w:rPr>
        <w:t xml:space="preserve"> ac </w:t>
      </w:r>
      <w:proofErr w:type="spellStart"/>
      <w:r w:rsidRPr="00DA2D14">
        <w:rPr>
          <w:szCs w:val="24"/>
        </w:rPr>
        <w:t>efallai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cael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ychydig</w:t>
      </w:r>
      <w:proofErr w:type="spellEnd"/>
      <w:r w:rsidRPr="00DA2D14">
        <w:rPr>
          <w:szCs w:val="24"/>
        </w:rPr>
        <w:t xml:space="preserve"> o </w:t>
      </w:r>
      <w:proofErr w:type="spellStart"/>
      <w:r w:rsidRPr="00DA2D14">
        <w:rPr>
          <w:szCs w:val="24"/>
        </w:rPr>
        <w:t>gymorth</w:t>
      </w:r>
      <w:proofErr w:type="spellEnd"/>
      <w:r w:rsidRPr="00DA2D14">
        <w:rPr>
          <w:szCs w:val="24"/>
        </w:rPr>
        <w:t xml:space="preserve"> ac </w:t>
      </w:r>
      <w:proofErr w:type="spellStart"/>
      <w:r w:rsidRPr="00DA2D14">
        <w:rPr>
          <w:szCs w:val="24"/>
        </w:rPr>
        <w:t>arweiniad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i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sicrhau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eu</w:t>
      </w:r>
      <w:proofErr w:type="spellEnd"/>
      <w:r w:rsidRPr="00DA2D14">
        <w:rPr>
          <w:szCs w:val="24"/>
        </w:rPr>
        <w:t xml:space="preserve"> bod </w:t>
      </w:r>
      <w:proofErr w:type="spellStart"/>
      <w:r w:rsidRPr="00DA2D14">
        <w:rPr>
          <w:szCs w:val="24"/>
        </w:rPr>
        <w:t>yn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teimlo’n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gyffyrddus</w:t>
      </w:r>
      <w:proofErr w:type="spellEnd"/>
      <w:r w:rsidRPr="00DA2D14">
        <w:rPr>
          <w:szCs w:val="24"/>
        </w:rPr>
        <w:t>.</w:t>
      </w:r>
    </w:p>
    <w:p w14:paraId="473EBBF2" w14:textId="77777777" w:rsidR="00DA2D14" w:rsidRPr="00DA2D14" w:rsidRDefault="00DA2D14" w:rsidP="00DA2D14">
      <w:pPr>
        <w:rPr>
          <w:szCs w:val="24"/>
        </w:rPr>
      </w:pPr>
      <w:proofErr w:type="spellStart"/>
      <w:r w:rsidRPr="00DA2D14">
        <w:rPr>
          <w:szCs w:val="24"/>
        </w:rPr>
        <w:t>Nid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yw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hyn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wir</w:t>
      </w:r>
      <w:proofErr w:type="spellEnd"/>
      <w:r w:rsidRPr="00DA2D14">
        <w:rPr>
          <w:szCs w:val="24"/>
        </w:rPr>
        <w:t xml:space="preserve"> am </w:t>
      </w:r>
      <w:proofErr w:type="spellStart"/>
      <w:r w:rsidRPr="00DA2D14">
        <w:rPr>
          <w:szCs w:val="24"/>
        </w:rPr>
        <w:t>sefydliadau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twristiaeth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unig</w:t>
      </w:r>
      <w:proofErr w:type="spellEnd"/>
      <w:r w:rsidRPr="00DA2D14">
        <w:rPr>
          <w:szCs w:val="24"/>
        </w:rPr>
        <w:t xml:space="preserve">; </w:t>
      </w:r>
      <w:proofErr w:type="spellStart"/>
      <w:r w:rsidRPr="00DA2D14">
        <w:rPr>
          <w:szCs w:val="24"/>
        </w:rPr>
        <w:t>er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enghraifft</w:t>
      </w:r>
      <w:proofErr w:type="spellEnd"/>
      <w:r w:rsidRPr="00DA2D14">
        <w:rPr>
          <w:szCs w:val="24"/>
        </w:rPr>
        <w:t xml:space="preserve">, </w:t>
      </w:r>
      <w:proofErr w:type="spellStart"/>
      <w:r w:rsidRPr="00DA2D14">
        <w:rPr>
          <w:szCs w:val="24"/>
        </w:rPr>
        <w:t>bydd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myfyrwyr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newydd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a’u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rhieni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teimlo’r</w:t>
      </w:r>
      <w:proofErr w:type="spellEnd"/>
      <w:r w:rsidRPr="00DA2D14">
        <w:rPr>
          <w:szCs w:val="24"/>
        </w:rPr>
        <w:t xml:space="preserve"> un </w:t>
      </w:r>
      <w:proofErr w:type="spellStart"/>
      <w:r w:rsidRPr="00DA2D14">
        <w:rPr>
          <w:szCs w:val="24"/>
        </w:rPr>
        <w:t>fath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wrth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ymweld</w:t>
      </w:r>
      <w:proofErr w:type="spellEnd"/>
      <w:r w:rsidRPr="00DA2D14">
        <w:rPr>
          <w:szCs w:val="24"/>
        </w:rPr>
        <w:t xml:space="preserve"> ag </w:t>
      </w:r>
      <w:proofErr w:type="spellStart"/>
      <w:r w:rsidRPr="00DA2D14">
        <w:rPr>
          <w:szCs w:val="24"/>
        </w:rPr>
        <w:t>ysgol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newydd</w:t>
      </w:r>
      <w:proofErr w:type="spellEnd"/>
      <w:r w:rsidRPr="00DA2D14">
        <w:rPr>
          <w:szCs w:val="24"/>
        </w:rPr>
        <w:t xml:space="preserve"> am y </w:t>
      </w:r>
      <w:proofErr w:type="spellStart"/>
      <w:r w:rsidRPr="00DA2D14">
        <w:rPr>
          <w:szCs w:val="24"/>
        </w:rPr>
        <w:t>tro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cyntaf</w:t>
      </w:r>
      <w:proofErr w:type="spellEnd"/>
      <w:r w:rsidRPr="00DA2D14">
        <w:rPr>
          <w:szCs w:val="24"/>
        </w:rPr>
        <w:t>.</w:t>
      </w:r>
    </w:p>
    <w:p w14:paraId="6EEE1601" w14:textId="5EF6B362" w:rsidR="00D351B8" w:rsidRPr="007D4592" w:rsidRDefault="00DA2D14" w:rsidP="00D351B8">
      <w:pPr>
        <w:pStyle w:val="Heading1"/>
      </w:pPr>
      <w:r>
        <w:t>Gweith</w:t>
      </w:r>
      <w:bookmarkStart w:id="0" w:name="_GoBack"/>
      <w:bookmarkEnd w:id="0"/>
      <w:r>
        <w:t>garedd</w:t>
      </w:r>
    </w:p>
    <w:p w14:paraId="73BC4848" w14:textId="77777777" w:rsidR="00DA2D14" w:rsidRPr="00DA2D14" w:rsidRDefault="00DA2D14" w:rsidP="00DA2D14">
      <w:pPr>
        <w:rPr>
          <w:szCs w:val="24"/>
        </w:rPr>
      </w:pPr>
      <w:proofErr w:type="spellStart"/>
      <w:r w:rsidRPr="00DA2D14">
        <w:rPr>
          <w:szCs w:val="24"/>
        </w:rPr>
        <w:t>Dychmygwch</w:t>
      </w:r>
      <w:proofErr w:type="spellEnd"/>
      <w:r w:rsidRPr="00DA2D14">
        <w:rPr>
          <w:szCs w:val="24"/>
        </w:rPr>
        <w:t xml:space="preserve"> y </w:t>
      </w:r>
      <w:proofErr w:type="spellStart"/>
      <w:r w:rsidRPr="00DA2D14">
        <w:rPr>
          <w:szCs w:val="24"/>
        </w:rPr>
        <w:t>gofynnwyd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i</w:t>
      </w:r>
      <w:proofErr w:type="spellEnd"/>
      <w:r w:rsidRPr="00DA2D14">
        <w:rPr>
          <w:szCs w:val="24"/>
        </w:rPr>
        <w:t xml:space="preserve"> chi </w:t>
      </w:r>
      <w:proofErr w:type="spellStart"/>
      <w:r w:rsidRPr="00DA2D14">
        <w:rPr>
          <w:szCs w:val="24"/>
        </w:rPr>
        <w:t>gwrdd</w:t>
      </w:r>
      <w:proofErr w:type="spellEnd"/>
      <w:r w:rsidRPr="00DA2D14">
        <w:rPr>
          <w:szCs w:val="24"/>
        </w:rPr>
        <w:t xml:space="preserve"> â </w:t>
      </w:r>
      <w:proofErr w:type="spellStart"/>
      <w:r w:rsidRPr="00DA2D14">
        <w:rPr>
          <w:szCs w:val="24"/>
        </w:rPr>
        <w:t>rhieni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myfyriwr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newydd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eich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ysgol</w:t>
      </w:r>
      <w:proofErr w:type="spellEnd"/>
      <w:r w:rsidRPr="00DA2D14">
        <w:rPr>
          <w:szCs w:val="24"/>
        </w:rPr>
        <w:t xml:space="preserve"> a </w:t>
      </w:r>
      <w:proofErr w:type="spellStart"/>
      <w:r w:rsidRPr="00DA2D14">
        <w:rPr>
          <w:szCs w:val="24"/>
        </w:rPr>
        <w:t>gorfod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harwain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daith</w:t>
      </w:r>
      <w:proofErr w:type="spellEnd"/>
      <w:r w:rsidRPr="00DA2D14">
        <w:rPr>
          <w:szCs w:val="24"/>
        </w:rPr>
        <w:t xml:space="preserve"> o </w:t>
      </w:r>
      <w:proofErr w:type="spellStart"/>
      <w:r w:rsidRPr="00DA2D14">
        <w:rPr>
          <w:szCs w:val="24"/>
        </w:rPr>
        <w:t>amgylch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ysgol</w:t>
      </w:r>
      <w:proofErr w:type="spellEnd"/>
      <w:r w:rsidRPr="00DA2D14">
        <w:rPr>
          <w:szCs w:val="24"/>
        </w:rPr>
        <w:t xml:space="preserve">.               </w:t>
      </w:r>
    </w:p>
    <w:p w14:paraId="192DDA76" w14:textId="77777777" w:rsidR="00DA2D14" w:rsidRPr="00DA2D14" w:rsidRDefault="00DA2D14" w:rsidP="00DA2D14">
      <w:pPr>
        <w:rPr>
          <w:szCs w:val="24"/>
        </w:rPr>
      </w:pPr>
      <w:r w:rsidRPr="00DA2D14">
        <w:rPr>
          <w:szCs w:val="24"/>
        </w:rPr>
        <w:t xml:space="preserve">Gan </w:t>
      </w:r>
      <w:proofErr w:type="spellStart"/>
      <w:r w:rsidRPr="00DA2D14">
        <w:rPr>
          <w:szCs w:val="24"/>
        </w:rPr>
        <w:t>weithio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gyda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phartner</w:t>
      </w:r>
      <w:proofErr w:type="spellEnd"/>
      <w:r w:rsidRPr="00DA2D14">
        <w:rPr>
          <w:szCs w:val="24"/>
        </w:rPr>
        <w:t xml:space="preserve"> neu </w:t>
      </w:r>
      <w:proofErr w:type="spellStart"/>
      <w:r w:rsidRPr="00DA2D14">
        <w:rPr>
          <w:szCs w:val="24"/>
        </w:rPr>
        <w:t>mewn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grŵp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bach</w:t>
      </w:r>
      <w:proofErr w:type="spellEnd"/>
      <w:r w:rsidRPr="00DA2D14">
        <w:rPr>
          <w:szCs w:val="24"/>
        </w:rPr>
        <w:t xml:space="preserve">, </w:t>
      </w:r>
      <w:proofErr w:type="spellStart"/>
      <w:r w:rsidRPr="00DA2D14">
        <w:rPr>
          <w:szCs w:val="24"/>
        </w:rPr>
        <w:t>cynlluniwch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hanner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awr</w:t>
      </w:r>
      <w:proofErr w:type="spellEnd"/>
      <w:r w:rsidRPr="00DA2D14">
        <w:rPr>
          <w:szCs w:val="24"/>
        </w:rPr>
        <w:t xml:space="preserve"> o </w:t>
      </w:r>
      <w:proofErr w:type="spellStart"/>
      <w:r w:rsidRPr="00DA2D14">
        <w:rPr>
          <w:szCs w:val="24"/>
        </w:rPr>
        <w:t>daith</w:t>
      </w:r>
      <w:proofErr w:type="spellEnd"/>
      <w:r w:rsidRPr="00DA2D14">
        <w:rPr>
          <w:szCs w:val="24"/>
        </w:rPr>
        <w:t xml:space="preserve"> o </w:t>
      </w:r>
      <w:proofErr w:type="spellStart"/>
      <w:r w:rsidRPr="00DA2D14">
        <w:rPr>
          <w:szCs w:val="24"/>
        </w:rPr>
        <w:t>amgylch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adeiladau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eich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ysgol</w:t>
      </w:r>
      <w:proofErr w:type="spellEnd"/>
      <w:r w:rsidRPr="00DA2D14">
        <w:rPr>
          <w:szCs w:val="24"/>
        </w:rPr>
        <w:t xml:space="preserve">, </w:t>
      </w:r>
      <w:proofErr w:type="spellStart"/>
      <w:r w:rsidRPr="00DA2D14">
        <w:rPr>
          <w:szCs w:val="24"/>
        </w:rPr>
        <w:t>gan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amlygu’r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adeiladau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a’r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nodweddion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pwysig</w:t>
      </w:r>
      <w:proofErr w:type="spellEnd"/>
      <w:r w:rsidRPr="00DA2D14">
        <w:rPr>
          <w:szCs w:val="24"/>
        </w:rPr>
        <w:t>.</w:t>
      </w:r>
    </w:p>
    <w:p w14:paraId="2EB67CDE" w14:textId="0F22A56E" w:rsidR="00DA2D14" w:rsidRPr="00D351B8" w:rsidRDefault="00DA2D14" w:rsidP="00DA2D14">
      <w:pPr>
        <w:rPr>
          <w:szCs w:val="24"/>
        </w:rPr>
      </w:pPr>
      <w:proofErr w:type="spellStart"/>
      <w:r w:rsidRPr="00DA2D14">
        <w:rPr>
          <w:szCs w:val="24"/>
        </w:rPr>
        <w:t>Gallech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ymarfer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eich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sgiliau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gwasanaeth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cwsmeriaid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drwy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ddarparu’r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daith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i’ch</w:t>
      </w:r>
      <w:proofErr w:type="spellEnd"/>
      <w:r w:rsidRPr="00DA2D14">
        <w:rPr>
          <w:szCs w:val="24"/>
        </w:rPr>
        <w:t xml:space="preserve"> </w:t>
      </w:r>
      <w:proofErr w:type="spellStart"/>
      <w:r w:rsidRPr="00DA2D14">
        <w:rPr>
          <w:szCs w:val="24"/>
        </w:rPr>
        <w:t>cyd-ddisgyblion</w:t>
      </w:r>
      <w:proofErr w:type="spellEnd"/>
      <w:r w:rsidRPr="00DA2D14">
        <w:rPr>
          <w:szCs w:val="24"/>
        </w:rPr>
        <w:t>.</w:t>
      </w:r>
    </w:p>
    <w:sectPr w:rsidR="00DA2D14" w:rsidRPr="00D351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D6C73" w14:textId="77777777" w:rsidR="008F7287" w:rsidRDefault="008F7287" w:rsidP="00B94084">
      <w:pPr>
        <w:spacing w:after="0" w:line="240" w:lineRule="auto"/>
      </w:pPr>
      <w:r>
        <w:separator/>
      </w:r>
    </w:p>
  </w:endnote>
  <w:endnote w:type="continuationSeparator" w:id="0">
    <w:p w14:paraId="2608FBC7" w14:textId="77777777" w:rsidR="008F7287" w:rsidRDefault="008F7287" w:rsidP="00B9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022A8" w14:textId="77777777" w:rsidR="00D414EC" w:rsidRDefault="004C12E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4B7F8C" wp14:editId="5F68C220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6735445" cy="2362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E7B22" w14:textId="77777777" w:rsidR="00BD72D0" w:rsidRPr="00BD72D0" w:rsidRDefault="00BD72D0" w:rsidP="00BD72D0">
                          <w:pPr>
                            <w:pStyle w:val="Footer"/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</w:pP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</w:rPr>
                            <w:t xml:space="preserve">Atebol </w:t>
                          </w:r>
                          <w:r w:rsidRPr="00BD72D0">
                            <w:rPr>
                              <w:rFonts w:cs="Open Sans"/>
                              <w:color w:val="FFFFFF"/>
                              <w:sz w:val="18"/>
                              <w:lang w:eastAsia="en-GB"/>
                            </w:rPr>
                            <w:t>©</w:t>
                          </w:r>
                          <w:r w:rsidRPr="00BD72D0">
                            <w:rPr>
                              <w:rFonts w:cs="Open Sans"/>
                              <w:b/>
                              <w:color w:val="FFFFFF"/>
                              <w:sz w:val="18"/>
                              <w:lang w:eastAsia="en-GB"/>
                            </w:rPr>
                            <w:t xml:space="preserve"> 2018</w:t>
                          </w:r>
                        </w:p>
                        <w:p w14:paraId="2626A191" w14:textId="77777777" w:rsidR="00BD72D0" w:rsidRDefault="00BD72D0" w:rsidP="00BD72D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B7F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4.95pt;width:530.35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" filled="f" stroked="f">
              <v:textbox>
                <w:txbxContent>
                  <w:p w14:paraId="44DE7B22" w14:textId="77777777" w:rsidR="00BD72D0" w:rsidRPr="00BD72D0" w:rsidRDefault="00BD72D0" w:rsidP="00BD72D0">
                    <w:pPr>
                      <w:pStyle w:val="Footer"/>
                      <w:rPr>
                        <w:rFonts w:cs="Open Sans"/>
                        <w:b/>
                        <w:color w:val="FFFFFF"/>
                        <w:sz w:val="18"/>
                      </w:rPr>
                    </w:pPr>
                    <w:r w:rsidRPr="00BD72D0">
                      <w:rPr>
                        <w:rFonts w:cs="Open Sans"/>
                        <w:b/>
                        <w:color w:val="FFFFFF"/>
                        <w:sz w:val="18"/>
                      </w:rPr>
                      <w:t xml:space="preserve">Atebol </w:t>
                    </w:r>
                    <w:r w:rsidRPr="00BD72D0">
                      <w:rPr>
                        <w:rFonts w:cs="Open Sans"/>
                        <w:color w:val="FFFFFF"/>
                        <w:sz w:val="18"/>
                        <w:lang w:eastAsia="en-GB"/>
                      </w:rPr>
                      <w:t>©</w:t>
                    </w:r>
                    <w:r w:rsidRPr="00BD72D0">
                      <w:rPr>
                        <w:rFonts w:cs="Open Sans"/>
                        <w:b/>
                        <w:color w:val="FFFFFF"/>
                        <w:sz w:val="18"/>
                        <w:lang w:eastAsia="en-GB"/>
                      </w:rPr>
                      <w:t xml:space="preserve"> 2018</w:t>
                    </w:r>
                  </w:p>
                  <w:p w14:paraId="2626A191" w14:textId="77777777" w:rsidR="00BD72D0" w:rsidRDefault="00BD72D0" w:rsidP="00BD72D0"/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0EC1C2B" wp14:editId="0D016F9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F195ACD" w14:textId="77777777" w:rsidR="00CD3747" w:rsidRPr="00BF2025" w:rsidRDefault="00CD3747" w:rsidP="00CD3747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EC1C2B" id="Text Box 8" o:spid="_x0000_s1029" type="#_x0000_t202" style="position:absolute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F195ACD" w14:textId="77777777" w:rsidR="00CD3747" w:rsidRPr="00BF2025" w:rsidRDefault="00CD3747" w:rsidP="00CD3747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B22E91F" wp14:editId="55560800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07DDB9D" wp14:editId="575EFA4A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1B4C411" wp14:editId="3ED2C28D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87CD38C" w14:textId="77777777"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4C411" id="Text Box 3" o:spid="_x0000_s1030" type="#_x0000_t202" style="position:absolute;margin-left:0;margin-top:798.6pt;width:360.4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487CD38C" w14:textId="77777777"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7E7729" wp14:editId="2CAE34DD">
              <wp:simplePos x="0" y="0"/>
              <wp:positionH relativeFrom="column">
                <wp:posOffset>2697480</wp:posOffset>
              </wp:positionH>
              <wp:positionV relativeFrom="paragraph">
                <wp:posOffset>36195</wp:posOffset>
              </wp:positionV>
              <wp:extent cx="1231900" cy="28575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9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6D56CD" w14:textId="77777777" w:rsidR="00D414EC" w:rsidRPr="00BF2025" w:rsidRDefault="00D414EC">
                          <w:pPr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</w:pPr>
                          <w:r w:rsidRPr="00BF2025">
                            <w:rPr>
                              <w:rFonts w:cs="Open Sans"/>
                              <w:b/>
                              <w:color w:val="A1531E"/>
                              <w:sz w:val="16"/>
                            </w:rPr>
                            <w:t>Copyright ©2018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7E7729" id="Text Box 4" o:spid="_x0000_s1031" type="#_x0000_t202" style="position:absolute;margin-left:212.4pt;margin-top:2.85pt;width:97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" filled="f" stroked="f" strokeweight=".5pt">
              <v:textbox>
                <w:txbxContent>
                  <w:p w14:paraId="7A6D56CD" w14:textId="77777777" w:rsidR="00D414EC" w:rsidRPr="00BF2025" w:rsidRDefault="00D414EC">
                    <w:pPr>
                      <w:rPr>
                        <w:rFonts w:cs="Open Sans"/>
                        <w:b/>
                        <w:color w:val="A1531E"/>
                        <w:sz w:val="16"/>
                      </w:rPr>
                    </w:pPr>
                    <w:r w:rsidRPr="00BF2025">
                      <w:rPr>
                        <w:rFonts w:cs="Open Sans"/>
                        <w:b/>
                        <w:color w:val="A1531E"/>
                        <w:sz w:val="16"/>
                      </w:rPr>
                      <w:t>Copyright ©2018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30F3C" w14:textId="77777777" w:rsidR="008F7287" w:rsidRDefault="008F7287" w:rsidP="00B94084">
      <w:pPr>
        <w:spacing w:after="0" w:line="240" w:lineRule="auto"/>
      </w:pPr>
      <w:r>
        <w:separator/>
      </w:r>
    </w:p>
  </w:footnote>
  <w:footnote w:type="continuationSeparator" w:id="0">
    <w:p w14:paraId="6A9EF457" w14:textId="77777777" w:rsidR="008F7287" w:rsidRDefault="008F7287" w:rsidP="00B9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DD96A" w14:textId="77777777" w:rsidR="00B94084" w:rsidRDefault="004C12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776CE19" wp14:editId="23CD9E6D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43937E" wp14:editId="157DFEBA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22EDB60" w14:textId="77777777" w:rsidR="00D414EC" w:rsidRPr="00BF2025" w:rsidRDefault="00D414EC" w:rsidP="00D414EC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393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322EDB60" w14:textId="77777777" w:rsidR="00D414EC" w:rsidRPr="00BF2025" w:rsidRDefault="00D414EC" w:rsidP="00D414EC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1DA1D0A8" wp14:editId="63CE8184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242DF17" w14:textId="77777777" w:rsidR="00B94084" w:rsidRPr="00BF2025" w:rsidRDefault="00B94084">
                          <w:pPr>
                            <w:spacing w:after="0" w:line="240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803514" w:rsidRPr="00803514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1D0A8" id="Text Box 474" o:spid="_x0000_s1027" type="#_x0000_t202" style="position:absolute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6242DF17" w14:textId="77777777" w:rsidR="00B94084" w:rsidRPr="00BF2025" w:rsidRDefault="00B94084">
                    <w:pPr>
                      <w:spacing w:after="0" w:line="240" w:lineRule="auto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803514" w:rsidRPr="00803514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84"/>
    <w:rsid w:val="00127370"/>
    <w:rsid w:val="00244306"/>
    <w:rsid w:val="002E264F"/>
    <w:rsid w:val="00394554"/>
    <w:rsid w:val="00455A02"/>
    <w:rsid w:val="004C12EE"/>
    <w:rsid w:val="004E5AE2"/>
    <w:rsid w:val="00624AEB"/>
    <w:rsid w:val="00625812"/>
    <w:rsid w:val="006A00C5"/>
    <w:rsid w:val="00803514"/>
    <w:rsid w:val="00830A4E"/>
    <w:rsid w:val="00865993"/>
    <w:rsid w:val="00880097"/>
    <w:rsid w:val="008C12E9"/>
    <w:rsid w:val="008F7287"/>
    <w:rsid w:val="00A02BCD"/>
    <w:rsid w:val="00A40241"/>
    <w:rsid w:val="00A4632D"/>
    <w:rsid w:val="00B6027F"/>
    <w:rsid w:val="00B72E8D"/>
    <w:rsid w:val="00B863E5"/>
    <w:rsid w:val="00B94084"/>
    <w:rsid w:val="00BD72D0"/>
    <w:rsid w:val="00BF2025"/>
    <w:rsid w:val="00CD3747"/>
    <w:rsid w:val="00D07E9C"/>
    <w:rsid w:val="00D351B8"/>
    <w:rsid w:val="00D414EC"/>
    <w:rsid w:val="00DA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74B26A"/>
  <w15:docId w15:val="{A129D87F-5AEB-4D94-B688-7E930383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514"/>
    <w:pPr>
      <w:spacing w:after="160" w:line="259" w:lineRule="auto"/>
    </w:pPr>
    <w:rPr>
      <w:rFonts w:ascii="Open Sans" w:hAnsi="Open Sans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514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514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514"/>
    <w:rPr>
      <w:rFonts w:ascii="Open Sans" w:hAnsi="Open Sans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03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514"/>
    <w:rPr>
      <w:rFonts w:ascii="Open Sans" w:hAnsi="Open Sans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3514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qFormat/>
    <w:rsid w:val="00803514"/>
    <w:rPr>
      <w:rFonts w:ascii="Open Sans ExtraBold" w:eastAsia="Times New Roman" w:hAnsi="Open Sans ExtraBold"/>
      <w:b/>
      <w:bCs/>
      <w:color w:val="262626"/>
      <w:sz w:val="28"/>
      <w:szCs w:val="28"/>
      <w:lang w:eastAsia="en-US"/>
    </w:rPr>
  </w:style>
  <w:style w:type="paragraph" w:customStyle="1" w:styleId="plain">
    <w:name w:val="plain"/>
    <w:basedOn w:val="Normal"/>
    <w:autoRedefine/>
    <w:qFormat/>
    <w:rsid w:val="00803514"/>
    <w:pPr>
      <w:spacing w:before="480"/>
    </w:pPr>
    <w:rPr>
      <w:color w:val="2626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03514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03514"/>
    <w:rPr>
      <w:rFonts w:ascii="Open Sans" w:eastAsia="Times New Roman" w:hAnsi="Open Sans"/>
      <w:b/>
      <w:bCs/>
      <w:color w:val="262626"/>
      <w:sz w:val="26"/>
      <w:szCs w:val="26"/>
      <w:lang w:eastAsia="en-US"/>
    </w:rPr>
  </w:style>
  <w:style w:type="character" w:customStyle="1" w:styleId="TitleChar">
    <w:name w:val="Title Char"/>
    <w:link w:val="Title"/>
    <w:uiPriority w:val="10"/>
    <w:rsid w:val="00803514"/>
    <w:rPr>
      <w:rFonts w:ascii="Open Sans SemiBold" w:eastAsia="Times New Roman" w:hAnsi="Open Sans SemiBold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2443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ton%20Computers\AppData\Roaming\Microsoft\Templates\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730D-9A34-475B-BE41-B92E8FD5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Activity_template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Dafydd Saunders Jones</cp:lastModifiedBy>
  <cp:revision>3</cp:revision>
  <cp:lastPrinted>2018-06-25T12:52:00Z</cp:lastPrinted>
  <dcterms:created xsi:type="dcterms:W3CDTF">2018-08-16T21:25:00Z</dcterms:created>
  <dcterms:modified xsi:type="dcterms:W3CDTF">2018-08-23T08:52:00Z</dcterms:modified>
</cp:coreProperties>
</file>