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47E32" w14:textId="25CEE67D" w:rsidR="00394554" w:rsidRPr="00DE67F8" w:rsidRDefault="003D6535" w:rsidP="00394554">
      <w:pPr>
        <w:pStyle w:val="Title"/>
      </w:pPr>
      <w:proofErr w:type="spellStart"/>
      <w:r w:rsidRPr="003D6535">
        <w:t>Cwsmeriaid</w:t>
      </w:r>
      <w:proofErr w:type="spellEnd"/>
      <w:r w:rsidRPr="003D6535">
        <w:t xml:space="preserve"> </w:t>
      </w:r>
      <w:proofErr w:type="spellStart"/>
      <w:r w:rsidRPr="003D6535">
        <w:t>presennol</w:t>
      </w:r>
      <w:proofErr w:type="spellEnd"/>
      <w:r w:rsidRPr="003D6535">
        <w:t xml:space="preserve">, </w:t>
      </w:r>
      <w:proofErr w:type="spellStart"/>
      <w:r w:rsidRPr="003D6535">
        <w:t>cwsmeriaid</w:t>
      </w:r>
      <w:proofErr w:type="spellEnd"/>
      <w:r w:rsidRPr="003D6535">
        <w:t xml:space="preserve"> </w:t>
      </w:r>
      <w:proofErr w:type="spellStart"/>
      <w:r w:rsidRPr="003D6535">
        <w:t>sy’n</w:t>
      </w:r>
      <w:proofErr w:type="spellEnd"/>
      <w:r w:rsidRPr="003D6535">
        <w:t xml:space="preserve"> </w:t>
      </w:r>
      <w:proofErr w:type="spellStart"/>
      <w:r w:rsidRPr="003D6535">
        <w:t>dychwelyd</w:t>
      </w:r>
      <w:proofErr w:type="spellEnd"/>
      <w:r w:rsidRPr="003D6535">
        <w:t xml:space="preserve"> a </w:t>
      </w:r>
      <w:proofErr w:type="spellStart"/>
      <w:r w:rsidRPr="003D6535">
        <w:t>chwsmeriaid</w:t>
      </w:r>
      <w:proofErr w:type="spellEnd"/>
      <w:r w:rsidRPr="003D6535">
        <w:t xml:space="preserve"> </w:t>
      </w:r>
      <w:proofErr w:type="spellStart"/>
      <w:r w:rsidRPr="003D6535">
        <w:t>rheolaidd</w:t>
      </w:r>
      <w:proofErr w:type="spellEnd"/>
    </w:p>
    <w:p w14:paraId="1B077037" w14:textId="77777777" w:rsidR="003D6535" w:rsidRPr="003D6535" w:rsidRDefault="003D6535" w:rsidP="003D6535">
      <w:pPr>
        <w:rPr>
          <w:szCs w:val="24"/>
        </w:rPr>
      </w:pPr>
      <w:r w:rsidRPr="003D6535">
        <w:rPr>
          <w:szCs w:val="24"/>
        </w:rPr>
        <w:t xml:space="preserve">Mae </w:t>
      </w:r>
      <w:proofErr w:type="spellStart"/>
      <w:r w:rsidRPr="003D6535">
        <w:rPr>
          <w:szCs w:val="24"/>
        </w:rPr>
        <w:t>llawer</w:t>
      </w:r>
      <w:proofErr w:type="spellEnd"/>
      <w:r w:rsidRPr="003D6535">
        <w:rPr>
          <w:szCs w:val="24"/>
        </w:rPr>
        <w:t xml:space="preserve"> o </w:t>
      </w:r>
      <w:proofErr w:type="spellStart"/>
      <w:r w:rsidRPr="003D6535">
        <w:rPr>
          <w:szCs w:val="24"/>
        </w:rPr>
        <w:t>sefydliadau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twristiaeth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yn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deall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mor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bwysig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yw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sicrhau</w:t>
      </w:r>
      <w:proofErr w:type="spellEnd"/>
      <w:r w:rsidRPr="003D6535">
        <w:rPr>
          <w:szCs w:val="24"/>
        </w:rPr>
        <w:t xml:space="preserve"> bod </w:t>
      </w:r>
      <w:proofErr w:type="spellStart"/>
      <w:r w:rsidRPr="003D6535">
        <w:rPr>
          <w:szCs w:val="24"/>
        </w:rPr>
        <w:t>cwsmeriaid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yn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dychwelyd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i’r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sefydliad</w:t>
      </w:r>
      <w:proofErr w:type="spellEnd"/>
      <w:r w:rsidRPr="003D6535">
        <w:rPr>
          <w:szCs w:val="24"/>
        </w:rPr>
        <w:t xml:space="preserve"> am </w:t>
      </w:r>
      <w:proofErr w:type="spellStart"/>
      <w:r w:rsidRPr="003D6535">
        <w:rPr>
          <w:szCs w:val="24"/>
        </w:rPr>
        <w:t>eu</w:t>
      </w:r>
      <w:proofErr w:type="spellEnd"/>
      <w:r w:rsidRPr="003D6535">
        <w:rPr>
          <w:szCs w:val="24"/>
        </w:rPr>
        <w:t xml:space="preserve"> bod </w:t>
      </w:r>
      <w:proofErr w:type="spellStart"/>
      <w:r w:rsidRPr="003D6535">
        <w:rPr>
          <w:szCs w:val="24"/>
        </w:rPr>
        <w:t>wedi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cael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gwasanaeth</w:t>
      </w:r>
      <w:proofErr w:type="spellEnd"/>
      <w:r w:rsidRPr="003D6535">
        <w:rPr>
          <w:szCs w:val="24"/>
        </w:rPr>
        <w:t xml:space="preserve"> da.        </w:t>
      </w:r>
    </w:p>
    <w:p w14:paraId="5C7DAC8C" w14:textId="0768BB9C" w:rsidR="003D6535" w:rsidRDefault="003D6535" w:rsidP="003D6535">
      <w:pPr>
        <w:rPr>
          <w:szCs w:val="24"/>
        </w:rPr>
      </w:pPr>
      <w:r w:rsidRPr="003D6535">
        <w:rPr>
          <w:szCs w:val="24"/>
        </w:rPr>
        <w:t xml:space="preserve">Mae </w:t>
      </w:r>
      <w:proofErr w:type="spellStart"/>
      <w:r w:rsidRPr="003D6535">
        <w:rPr>
          <w:szCs w:val="24"/>
        </w:rPr>
        <w:t>sefydliadau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twristiaeth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yn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cynnig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amryw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gynlluniau</w:t>
      </w:r>
      <w:proofErr w:type="spellEnd"/>
      <w:r w:rsidRPr="003D6535">
        <w:rPr>
          <w:szCs w:val="24"/>
        </w:rPr>
        <w:t xml:space="preserve">, </w:t>
      </w:r>
      <w:proofErr w:type="spellStart"/>
      <w:r w:rsidRPr="003D6535">
        <w:rPr>
          <w:szCs w:val="24"/>
        </w:rPr>
        <w:t>cynhyrchion</w:t>
      </w:r>
      <w:proofErr w:type="spellEnd"/>
      <w:r w:rsidRPr="003D6535">
        <w:rPr>
          <w:szCs w:val="24"/>
        </w:rPr>
        <w:t xml:space="preserve"> a </w:t>
      </w:r>
      <w:proofErr w:type="spellStart"/>
      <w:r w:rsidRPr="003D6535">
        <w:rPr>
          <w:szCs w:val="24"/>
        </w:rPr>
        <w:t>gwasanaethau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i’w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cwsmeriaid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presennol</w:t>
      </w:r>
      <w:proofErr w:type="spellEnd"/>
      <w:r w:rsidRPr="003D6535">
        <w:rPr>
          <w:szCs w:val="24"/>
        </w:rPr>
        <w:t xml:space="preserve">, </w:t>
      </w:r>
      <w:proofErr w:type="spellStart"/>
      <w:r w:rsidRPr="003D6535">
        <w:rPr>
          <w:szCs w:val="24"/>
        </w:rPr>
        <w:t>cwsmeriaid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sy’n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dychwelyd</w:t>
      </w:r>
      <w:proofErr w:type="spellEnd"/>
      <w:r w:rsidRPr="003D6535">
        <w:rPr>
          <w:szCs w:val="24"/>
        </w:rPr>
        <w:t xml:space="preserve"> a </w:t>
      </w:r>
      <w:proofErr w:type="spellStart"/>
      <w:r w:rsidRPr="003D6535">
        <w:rPr>
          <w:szCs w:val="24"/>
        </w:rPr>
        <w:t>chwsmeriaid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rheolaidd</w:t>
      </w:r>
      <w:proofErr w:type="spellEnd"/>
      <w:r w:rsidRPr="003D6535">
        <w:rPr>
          <w:szCs w:val="24"/>
        </w:rPr>
        <w:t xml:space="preserve">. </w:t>
      </w:r>
      <w:proofErr w:type="spellStart"/>
      <w:r w:rsidRPr="003D6535">
        <w:rPr>
          <w:szCs w:val="24"/>
        </w:rPr>
        <w:t>Rhoddir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gwahanol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enwau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i’r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rhain</w:t>
      </w:r>
      <w:proofErr w:type="spellEnd"/>
      <w:r w:rsidRPr="003D6535">
        <w:rPr>
          <w:szCs w:val="24"/>
        </w:rPr>
        <w:t>.</w:t>
      </w:r>
    </w:p>
    <w:p w14:paraId="03E68177" w14:textId="7F517C64" w:rsidR="00394554" w:rsidRPr="00A5262B" w:rsidRDefault="003D6535" w:rsidP="00394554">
      <w:pPr>
        <w:pStyle w:val="Heading1"/>
      </w:pPr>
      <w:proofErr w:type="spellStart"/>
      <w:r>
        <w:t>Gweithgaredd</w:t>
      </w:r>
      <w:proofErr w:type="spellEnd"/>
      <w:r>
        <w:t xml:space="preserve"> </w:t>
      </w:r>
    </w:p>
    <w:p w14:paraId="3D01657B" w14:textId="63D6997D" w:rsidR="00394554" w:rsidRDefault="003D6535" w:rsidP="00394554">
      <w:pPr>
        <w:rPr>
          <w:szCs w:val="24"/>
        </w:rPr>
      </w:pPr>
      <w:proofErr w:type="spellStart"/>
      <w:r w:rsidRPr="003D6535">
        <w:rPr>
          <w:szCs w:val="24"/>
        </w:rPr>
        <w:t>Ar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gyfer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pob</w:t>
      </w:r>
      <w:proofErr w:type="spellEnd"/>
      <w:r w:rsidRPr="003D6535">
        <w:rPr>
          <w:szCs w:val="24"/>
        </w:rPr>
        <w:t xml:space="preserve"> un </w:t>
      </w:r>
      <w:proofErr w:type="spellStart"/>
      <w:r w:rsidRPr="003D6535">
        <w:rPr>
          <w:szCs w:val="24"/>
        </w:rPr>
        <w:t>o’r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termau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isod</w:t>
      </w:r>
      <w:proofErr w:type="spellEnd"/>
      <w:r w:rsidRPr="003D6535">
        <w:rPr>
          <w:szCs w:val="24"/>
        </w:rPr>
        <w:t xml:space="preserve">, </w:t>
      </w:r>
      <w:proofErr w:type="spellStart"/>
      <w:r w:rsidRPr="003D6535">
        <w:rPr>
          <w:szCs w:val="24"/>
        </w:rPr>
        <w:t>ceisiwch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egluro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beth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yw’r</w:t>
      </w:r>
      <w:proofErr w:type="spellEnd"/>
      <w:r w:rsidRPr="003D6535">
        <w:rPr>
          <w:szCs w:val="24"/>
        </w:rPr>
        <w:t xml:space="preserve"> term a </w:t>
      </w:r>
      <w:proofErr w:type="spellStart"/>
      <w:r w:rsidRPr="003D6535">
        <w:rPr>
          <w:szCs w:val="24"/>
        </w:rPr>
        <w:t>rhoi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enghraifft</w:t>
      </w:r>
      <w:proofErr w:type="spellEnd"/>
      <w:r w:rsidRPr="003D6535">
        <w:rPr>
          <w:szCs w:val="24"/>
        </w:rPr>
        <w:t>. (</w:t>
      </w:r>
      <w:proofErr w:type="spellStart"/>
      <w:r w:rsidRPr="003D6535">
        <w:rPr>
          <w:szCs w:val="24"/>
        </w:rPr>
        <w:t>Efallai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bydd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angen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i</w:t>
      </w:r>
      <w:proofErr w:type="spellEnd"/>
      <w:r w:rsidRPr="003D6535">
        <w:rPr>
          <w:szCs w:val="24"/>
        </w:rPr>
        <w:t xml:space="preserve"> chi </w:t>
      </w:r>
      <w:proofErr w:type="spellStart"/>
      <w:r w:rsidRPr="003D6535">
        <w:rPr>
          <w:szCs w:val="24"/>
        </w:rPr>
        <w:t>wneud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ychydig</w:t>
      </w:r>
      <w:proofErr w:type="spellEnd"/>
      <w:r w:rsidRPr="003D6535">
        <w:rPr>
          <w:szCs w:val="24"/>
        </w:rPr>
        <w:t xml:space="preserve"> o </w:t>
      </w:r>
      <w:proofErr w:type="spellStart"/>
      <w:r w:rsidRPr="003D6535">
        <w:rPr>
          <w:szCs w:val="24"/>
        </w:rPr>
        <w:t>ymchwil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i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gael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gwybod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ystyr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rhai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o’r</w:t>
      </w:r>
      <w:proofErr w:type="spellEnd"/>
      <w:r w:rsidRPr="003D6535">
        <w:rPr>
          <w:szCs w:val="24"/>
        </w:rPr>
        <w:t xml:space="preserve"> </w:t>
      </w:r>
      <w:proofErr w:type="spellStart"/>
      <w:r w:rsidRPr="003D6535">
        <w:rPr>
          <w:szCs w:val="24"/>
        </w:rPr>
        <w:t>termau</w:t>
      </w:r>
      <w:proofErr w:type="spellEnd"/>
      <w:r w:rsidRPr="003D6535">
        <w:rPr>
          <w:szCs w:val="24"/>
        </w:rPr>
        <w:t xml:space="preserve">).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6025"/>
      </w:tblGrid>
      <w:tr w:rsidR="00394554" w14:paraId="64F3AFAD" w14:textId="77777777" w:rsidTr="00FE05D7">
        <w:trPr>
          <w:trHeight w:val="748"/>
        </w:trPr>
        <w:tc>
          <w:tcPr>
            <w:tcW w:w="3178" w:type="dxa"/>
            <w:vAlign w:val="center"/>
          </w:tcPr>
          <w:p w14:paraId="799F02CF" w14:textId="4724D36C" w:rsidR="00394554" w:rsidRPr="00EE4497" w:rsidRDefault="003D6535" w:rsidP="00BF65C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Cynnyrch</w:t>
            </w:r>
            <w:proofErr w:type="spellEnd"/>
            <w:r>
              <w:rPr>
                <w:b/>
              </w:rPr>
              <w:t xml:space="preserve"> neu </w:t>
            </w:r>
            <w:proofErr w:type="spellStart"/>
            <w:r>
              <w:rPr>
                <w:b/>
              </w:rPr>
              <w:t>wasanaeth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025" w:type="dxa"/>
            <w:vAlign w:val="center"/>
          </w:tcPr>
          <w:p w14:paraId="643BCB50" w14:textId="5C5C5FC0" w:rsidR="00394554" w:rsidRPr="00EE4497" w:rsidRDefault="00394554" w:rsidP="00BF65C8">
            <w:pPr>
              <w:jc w:val="center"/>
              <w:rPr>
                <w:b/>
              </w:rPr>
            </w:pPr>
            <w:proofErr w:type="spellStart"/>
            <w:r w:rsidRPr="00EE4497">
              <w:rPr>
                <w:b/>
              </w:rPr>
              <w:t>E</w:t>
            </w:r>
            <w:r w:rsidR="003D6535">
              <w:rPr>
                <w:b/>
              </w:rPr>
              <w:t>glurhad</w:t>
            </w:r>
            <w:proofErr w:type="spellEnd"/>
            <w:r w:rsidR="003D6535">
              <w:rPr>
                <w:b/>
              </w:rPr>
              <w:t xml:space="preserve"> ac </w:t>
            </w:r>
            <w:proofErr w:type="spellStart"/>
            <w:r w:rsidR="003D6535">
              <w:rPr>
                <w:b/>
              </w:rPr>
              <w:t>enghraifft</w:t>
            </w:r>
            <w:proofErr w:type="spellEnd"/>
          </w:p>
        </w:tc>
      </w:tr>
      <w:tr w:rsidR="00394554" w14:paraId="6BFC66F0" w14:textId="77777777" w:rsidTr="00BF65C8">
        <w:trPr>
          <w:trHeight w:val="880"/>
        </w:trPr>
        <w:tc>
          <w:tcPr>
            <w:tcW w:w="3178" w:type="dxa"/>
            <w:vAlign w:val="center"/>
          </w:tcPr>
          <w:p w14:paraId="73A76419" w14:textId="7F07FA73" w:rsidR="00394554" w:rsidRDefault="003D6535" w:rsidP="00BF65C8">
            <w:pPr>
              <w:jc w:val="center"/>
            </w:pPr>
            <w:proofErr w:type="spellStart"/>
            <w:r w:rsidRPr="003D6535">
              <w:t>Cynllun</w:t>
            </w:r>
            <w:proofErr w:type="spellEnd"/>
            <w:r w:rsidRPr="003D6535">
              <w:t xml:space="preserve"> </w:t>
            </w:r>
            <w:proofErr w:type="spellStart"/>
            <w:r w:rsidRPr="003D6535">
              <w:t>ffyddlondeb</w:t>
            </w:r>
            <w:proofErr w:type="spellEnd"/>
          </w:p>
        </w:tc>
        <w:tc>
          <w:tcPr>
            <w:tcW w:w="6025" w:type="dxa"/>
            <w:vAlign w:val="center"/>
          </w:tcPr>
          <w:p w14:paraId="77B814A1" w14:textId="77777777" w:rsidR="00394554" w:rsidRDefault="00394554" w:rsidP="00BF65C8">
            <w:pPr>
              <w:jc w:val="center"/>
            </w:pPr>
          </w:p>
        </w:tc>
      </w:tr>
      <w:tr w:rsidR="00394554" w14:paraId="3BE32AE7" w14:textId="77777777" w:rsidTr="00BF65C8">
        <w:trPr>
          <w:trHeight w:val="896"/>
        </w:trPr>
        <w:tc>
          <w:tcPr>
            <w:tcW w:w="3178" w:type="dxa"/>
            <w:vAlign w:val="center"/>
          </w:tcPr>
          <w:p w14:paraId="4D05E82B" w14:textId="43C00DF7" w:rsidR="00394554" w:rsidRDefault="003D6535" w:rsidP="00BF65C8">
            <w:pPr>
              <w:jc w:val="center"/>
            </w:pPr>
            <w:r w:rsidRPr="003D6535">
              <w:t xml:space="preserve">Agor yn </w:t>
            </w:r>
            <w:proofErr w:type="spellStart"/>
            <w:r w:rsidRPr="003D6535">
              <w:t>gynnar</w:t>
            </w:r>
            <w:proofErr w:type="spellEnd"/>
            <w:r w:rsidRPr="003D6535">
              <w:t>/</w:t>
            </w:r>
            <w:proofErr w:type="spellStart"/>
            <w:r w:rsidRPr="003D6535">
              <w:t>hwyr</w:t>
            </w:r>
            <w:proofErr w:type="spellEnd"/>
          </w:p>
        </w:tc>
        <w:tc>
          <w:tcPr>
            <w:tcW w:w="6025" w:type="dxa"/>
            <w:vAlign w:val="center"/>
          </w:tcPr>
          <w:p w14:paraId="76A89182" w14:textId="77777777" w:rsidR="00394554" w:rsidRDefault="00394554" w:rsidP="00BF65C8">
            <w:pPr>
              <w:jc w:val="center"/>
            </w:pPr>
          </w:p>
        </w:tc>
      </w:tr>
      <w:tr w:rsidR="00394554" w14:paraId="60B34C70" w14:textId="77777777" w:rsidTr="00BF65C8">
        <w:trPr>
          <w:trHeight w:val="880"/>
        </w:trPr>
        <w:tc>
          <w:tcPr>
            <w:tcW w:w="3178" w:type="dxa"/>
            <w:vAlign w:val="center"/>
          </w:tcPr>
          <w:p w14:paraId="14F1B15E" w14:textId="34A25304" w:rsidR="00394554" w:rsidRDefault="003D6535" w:rsidP="00BF65C8">
            <w:pPr>
              <w:jc w:val="center"/>
            </w:pPr>
            <w:proofErr w:type="spellStart"/>
            <w:r w:rsidRPr="003D6535">
              <w:t>Aelodaeth</w:t>
            </w:r>
            <w:proofErr w:type="spellEnd"/>
            <w:r w:rsidRPr="003D6535">
              <w:t xml:space="preserve"> </w:t>
            </w:r>
            <w:proofErr w:type="spellStart"/>
            <w:r w:rsidRPr="003D6535">
              <w:t>flynyddol</w:t>
            </w:r>
            <w:proofErr w:type="spellEnd"/>
          </w:p>
        </w:tc>
        <w:tc>
          <w:tcPr>
            <w:tcW w:w="6025" w:type="dxa"/>
            <w:vAlign w:val="center"/>
          </w:tcPr>
          <w:p w14:paraId="172E27A3" w14:textId="77777777" w:rsidR="00394554" w:rsidRDefault="00394554" w:rsidP="00BF65C8">
            <w:pPr>
              <w:jc w:val="center"/>
            </w:pPr>
          </w:p>
        </w:tc>
      </w:tr>
      <w:tr w:rsidR="00394554" w14:paraId="1CAE2016" w14:textId="77777777" w:rsidTr="00BF65C8">
        <w:trPr>
          <w:trHeight w:val="880"/>
        </w:trPr>
        <w:tc>
          <w:tcPr>
            <w:tcW w:w="3178" w:type="dxa"/>
            <w:vAlign w:val="center"/>
          </w:tcPr>
          <w:p w14:paraId="598855AE" w14:textId="1BF626A7" w:rsidR="00394554" w:rsidRDefault="003D6535" w:rsidP="00BF65C8">
            <w:pPr>
              <w:jc w:val="center"/>
            </w:pPr>
            <w:proofErr w:type="spellStart"/>
            <w:r w:rsidRPr="003D6535">
              <w:t>Uwchraddio</w:t>
            </w:r>
            <w:proofErr w:type="spellEnd"/>
          </w:p>
        </w:tc>
        <w:tc>
          <w:tcPr>
            <w:tcW w:w="6025" w:type="dxa"/>
            <w:vAlign w:val="center"/>
          </w:tcPr>
          <w:p w14:paraId="5E4BCAC0" w14:textId="77777777" w:rsidR="00394554" w:rsidRDefault="00394554" w:rsidP="00BF65C8">
            <w:pPr>
              <w:jc w:val="center"/>
            </w:pPr>
          </w:p>
        </w:tc>
      </w:tr>
      <w:tr w:rsidR="00394554" w14:paraId="7899BE12" w14:textId="77777777" w:rsidTr="00BF65C8">
        <w:trPr>
          <w:trHeight w:val="896"/>
        </w:trPr>
        <w:tc>
          <w:tcPr>
            <w:tcW w:w="3178" w:type="dxa"/>
            <w:vAlign w:val="center"/>
          </w:tcPr>
          <w:p w14:paraId="5F11BAE4" w14:textId="2E815B33" w:rsidR="00394554" w:rsidRDefault="003D6535" w:rsidP="00BF65C8">
            <w:pPr>
              <w:jc w:val="center"/>
            </w:pPr>
            <w:proofErr w:type="spellStart"/>
            <w:r w:rsidRPr="003D6535">
              <w:t>Cynigion</w:t>
            </w:r>
            <w:proofErr w:type="spellEnd"/>
            <w:r w:rsidRPr="003D6535">
              <w:t xml:space="preserve"> </w:t>
            </w:r>
            <w:proofErr w:type="spellStart"/>
            <w:r w:rsidRPr="003D6535">
              <w:t>arbennig</w:t>
            </w:r>
            <w:proofErr w:type="spellEnd"/>
          </w:p>
        </w:tc>
        <w:tc>
          <w:tcPr>
            <w:tcW w:w="6025" w:type="dxa"/>
            <w:vAlign w:val="center"/>
          </w:tcPr>
          <w:p w14:paraId="463BA0EF" w14:textId="77777777" w:rsidR="00394554" w:rsidRDefault="00394554" w:rsidP="00BF65C8">
            <w:pPr>
              <w:jc w:val="center"/>
            </w:pPr>
          </w:p>
        </w:tc>
      </w:tr>
      <w:tr w:rsidR="00394554" w14:paraId="2F921E99" w14:textId="77777777" w:rsidTr="00BF65C8">
        <w:trPr>
          <w:trHeight w:val="880"/>
        </w:trPr>
        <w:tc>
          <w:tcPr>
            <w:tcW w:w="3178" w:type="dxa"/>
            <w:vAlign w:val="center"/>
          </w:tcPr>
          <w:p w14:paraId="3D1DC328" w14:textId="1D3FE121" w:rsidR="00394554" w:rsidRDefault="003D6535" w:rsidP="00BF65C8">
            <w:pPr>
              <w:jc w:val="center"/>
            </w:pPr>
            <w:proofErr w:type="spellStart"/>
            <w:r w:rsidRPr="003D6535">
              <w:t>Archebu</w:t>
            </w:r>
            <w:proofErr w:type="spellEnd"/>
            <w:r w:rsidRPr="003D6535">
              <w:t xml:space="preserve"> </w:t>
            </w:r>
            <w:proofErr w:type="spellStart"/>
            <w:r w:rsidRPr="003D6535">
              <w:t>cynnar</w:t>
            </w:r>
            <w:proofErr w:type="spellEnd"/>
          </w:p>
        </w:tc>
        <w:tc>
          <w:tcPr>
            <w:tcW w:w="6025" w:type="dxa"/>
            <w:vAlign w:val="center"/>
          </w:tcPr>
          <w:p w14:paraId="39D4B0DF" w14:textId="77777777" w:rsidR="00394554" w:rsidRDefault="00394554" w:rsidP="00BF65C8">
            <w:pPr>
              <w:jc w:val="center"/>
            </w:pPr>
          </w:p>
        </w:tc>
      </w:tr>
      <w:tr w:rsidR="00394554" w14:paraId="717787A2" w14:textId="77777777" w:rsidTr="00BF65C8">
        <w:trPr>
          <w:trHeight w:val="896"/>
        </w:trPr>
        <w:tc>
          <w:tcPr>
            <w:tcW w:w="3178" w:type="dxa"/>
            <w:vAlign w:val="center"/>
          </w:tcPr>
          <w:p w14:paraId="13ACA748" w14:textId="19A23281" w:rsidR="0052229B" w:rsidRDefault="003D6535" w:rsidP="00BF65C8">
            <w:pPr>
              <w:jc w:val="center"/>
            </w:pPr>
            <w:proofErr w:type="spellStart"/>
            <w:r w:rsidRPr="003D6535">
              <w:t>Prisiau</w:t>
            </w:r>
            <w:proofErr w:type="spellEnd"/>
            <w:r w:rsidRPr="003D6535">
              <w:t xml:space="preserve"> </w:t>
            </w:r>
            <w:proofErr w:type="spellStart"/>
            <w:r w:rsidRPr="003D6535">
              <w:t>gostyngedig</w:t>
            </w:r>
            <w:proofErr w:type="spellEnd"/>
          </w:p>
        </w:tc>
        <w:tc>
          <w:tcPr>
            <w:tcW w:w="6025" w:type="dxa"/>
            <w:vAlign w:val="center"/>
          </w:tcPr>
          <w:p w14:paraId="619A2482" w14:textId="77777777" w:rsidR="00394554" w:rsidRDefault="00394554" w:rsidP="00BF65C8">
            <w:pPr>
              <w:jc w:val="center"/>
            </w:pPr>
          </w:p>
        </w:tc>
      </w:tr>
    </w:tbl>
    <w:p w14:paraId="566B7F74" w14:textId="77777777" w:rsidR="003D6535" w:rsidRPr="0052229B" w:rsidRDefault="003D6535" w:rsidP="004C12EE">
      <w:pPr>
        <w:rPr>
          <w:szCs w:val="24"/>
        </w:rPr>
      </w:pPr>
      <w:bookmarkStart w:id="0" w:name="_GoBack"/>
      <w:bookmarkEnd w:id="0"/>
    </w:p>
    <w:sectPr w:rsidR="003D6535" w:rsidRPr="0052229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5E89C" w14:textId="77777777" w:rsidR="00C471BD" w:rsidRDefault="00C471BD" w:rsidP="00B94084">
      <w:pPr>
        <w:spacing w:after="0" w:line="240" w:lineRule="auto"/>
      </w:pPr>
      <w:r>
        <w:separator/>
      </w:r>
    </w:p>
  </w:endnote>
  <w:endnote w:type="continuationSeparator" w:id="0">
    <w:p w14:paraId="5C7DA808" w14:textId="77777777" w:rsidR="00C471BD" w:rsidRDefault="00C471BD" w:rsidP="00B9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BE2A6" w14:textId="77777777" w:rsidR="00D414EC" w:rsidRDefault="004C12E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C1569D0" wp14:editId="7C890948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6735445" cy="236220"/>
              <wp:effectExtent l="0" t="0" r="0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0B8F7" w14:textId="77777777" w:rsidR="00BD72D0" w:rsidRPr="00BD72D0" w:rsidRDefault="00BD72D0" w:rsidP="00BD72D0">
                          <w:pPr>
                            <w:pStyle w:val="Footer"/>
                            <w:rPr>
                              <w:rFonts w:cs="Open Sans"/>
                              <w:b/>
                              <w:color w:val="FFFFFF"/>
                              <w:sz w:val="18"/>
                            </w:rPr>
                          </w:pPr>
                          <w:r w:rsidRPr="00BD72D0">
                            <w:rPr>
                              <w:rFonts w:cs="Open Sans"/>
                              <w:b/>
                              <w:color w:val="FFFFFF"/>
                              <w:sz w:val="18"/>
                            </w:rPr>
                            <w:t xml:space="preserve">Atebol </w:t>
                          </w:r>
                          <w:r w:rsidRPr="00BD72D0">
                            <w:rPr>
                              <w:rFonts w:cs="Open Sans"/>
                              <w:color w:val="FFFFFF"/>
                              <w:sz w:val="18"/>
                              <w:lang w:eastAsia="en-GB"/>
                            </w:rPr>
                            <w:t>©</w:t>
                          </w:r>
                          <w:r w:rsidRPr="00BD72D0">
                            <w:rPr>
                              <w:rFonts w:cs="Open Sans"/>
                              <w:b/>
                              <w:color w:val="FFFFFF"/>
                              <w:sz w:val="18"/>
                              <w:lang w:eastAsia="en-GB"/>
                            </w:rPr>
                            <w:t xml:space="preserve"> 2018</w:t>
                          </w:r>
                        </w:p>
                        <w:p w14:paraId="27948086" w14:textId="77777777" w:rsidR="00BD72D0" w:rsidRDefault="00BD72D0" w:rsidP="00BD72D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569D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4.95pt;width:530.35pt;height:1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" filled="f" stroked="f">
              <v:textbox>
                <w:txbxContent>
                  <w:p w14:paraId="0710B8F7" w14:textId="77777777" w:rsidR="00BD72D0" w:rsidRPr="00BD72D0" w:rsidRDefault="00BD72D0" w:rsidP="00BD72D0">
                    <w:pPr>
                      <w:pStyle w:val="Footer"/>
                      <w:rPr>
                        <w:rFonts w:cs="Open Sans"/>
                        <w:b/>
                        <w:color w:val="FFFFFF"/>
                        <w:sz w:val="18"/>
                      </w:rPr>
                    </w:pPr>
                    <w:r w:rsidRPr="00BD72D0">
                      <w:rPr>
                        <w:rFonts w:cs="Open Sans"/>
                        <w:b/>
                        <w:color w:val="FFFFFF"/>
                        <w:sz w:val="18"/>
                      </w:rPr>
                      <w:t xml:space="preserve">Atebol </w:t>
                    </w:r>
                    <w:r w:rsidRPr="00BD72D0">
                      <w:rPr>
                        <w:rFonts w:cs="Open Sans"/>
                        <w:color w:val="FFFFFF"/>
                        <w:sz w:val="18"/>
                        <w:lang w:eastAsia="en-GB"/>
                      </w:rPr>
                      <w:t>©</w:t>
                    </w:r>
                    <w:r w:rsidRPr="00BD72D0">
                      <w:rPr>
                        <w:rFonts w:cs="Open Sans"/>
                        <w:b/>
                        <w:color w:val="FFFFFF"/>
                        <w:sz w:val="18"/>
                        <w:lang w:eastAsia="en-GB"/>
                      </w:rPr>
                      <w:t xml:space="preserve"> 2018</w:t>
                    </w:r>
                  </w:p>
                  <w:p w14:paraId="27948086" w14:textId="77777777" w:rsidR="00BD72D0" w:rsidRDefault="00BD72D0" w:rsidP="00BD72D0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035FC41" wp14:editId="221B0F13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AD50BEC" w14:textId="77777777" w:rsidR="00CD3747" w:rsidRPr="00BF2025" w:rsidRDefault="00CD3747" w:rsidP="00CD3747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35FC41" id="Text Box 8" o:spid="_x0000_s1029" type="#_x0000_t202" style="position:absolute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0AD50BEC" w14:textId="77777777" w:rsidR="00CD3747" w:rsidRPr="00BF2025" w:rsidRDefault="00CD3747" w:rsidP="00CD3747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031E0DFE" wp14:editId="330B84B1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BEE55B7" wp14:editId="615B2F09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2285925" wp14:editId="60F090FE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C36A7A6" w14:textId="77777777" w:rsidR="00D414EC" w:rsidRPr="00BF2025" w:rsidRDefault="00D414EC" w:rsidP="00D414EC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285925" id="Text Box 3" o:spid="_x0000_s1030" type="#_x0000_t202" style="position:absolute;margin-left:0;margin-top:798.6pt;width:360.4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1C36A7A6" w14:textId="77777777" w:rsidR="00D414EC" w:rsidRPr="00BF2025" w:rsidRDefault="00D414EC" w:rsidP="00D414EC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F75518" wp14:editId="368824A7">
              <wp:simplePos x="0" y="0"/>
              <wp:positionH relativeFrom="column">
                <wp:posOffset>2697480</wp:posOffset>
              </wp:positionH>
              <wp:positionV relativeFrom="paragraph">
                <wp:posOffset>36195</wp:posOffset>
              </wp:positionV>
              <wp:extent cx="1231900" cy="2857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9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55F626" w14:textId="77777777" w:rsidR="00D414EC" w:rsidRPr="00BF2025" w:rsidRDefault="00D414EC">
                          <w:pPr>
                            <w:rPr>
                              <w:rFonts w:cs="Open Sans"/>
                              <w:b/>
                              <w:color w:val="A1531E"/>
                              <w:sz w:val="16"/>
                            </w:rPr>
                          </w:pPr>
                          <w:r w:rsidRPr="00BF2025">
                            <w:rPr>
                              <w:rFonts w:cs="Open Sans"/>
                              <w:b/>
                              <w:color w:val="A1531E"/>
                              <w:sz w:val="16"/>
                            </w:rPr>
                            <w:t>Copyright ©2018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F75518" id="Text Box 4" o:spid="_x0000_s1031" type="#_x0000_t202" style="position:absolute;margin-left:212.4pt;margin-top:2.85pt;width:97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" filled="f" stroked="f" strokeweight=".5pt">
              <v:textbox>
                <w:txbxContent>
                  <w:p w14:paraId="2455F626" w14:textId="77777777" w:rsidR="00D414EC" w:rsidRPr="00BF2025" w:rsidRDefault="00D414EC">
                    <w:pPr>
                      <w:rPr>
                        <w:rFonts w:cs="Open Sans"/>
                        <w:b/>
                        <w:color w:val="A1531E"/>
                        <w:sz w:val="16"/>
                      </w:rPr>
                    </w:pPr>
                    <w:r w:rsidRPr="00BF2025">
                      <w:rPr>
                        <w:rFonts w:cs="Open Sans"/>
                        <w:b/>
                        <w:color w:val="A1531E"/>
                        <w:sz w:val="16"/>
                      </w:rPr>
                      <w:t>Copyright ©2018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F5BC4" w14:textId="77777777" w:rsidR="00C471BD" w:rsidRDefault="00C471BD" w:rsidP="00B94084">
      <w:pPr>
        <w:spacing w:after="0" w:line="240" w:lineRule="auto"/>
      </w:pPr>
      <w:r>
        <w:separator/>
      </w:r>
    </w:p>
  </w:footnote>
  <w:footnote w:type="continuationSeparator" w:id="0">
    <w:p w14:paraId="7D9AFEE8" w14:textId="77777777" w:rsidR="00C471BD" w:rsidRDefault="00C471BD" w:rsidP="00B94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74630" w14:textId="77777777" w:rsidR="00B94084" w:rsidRDefault="004C12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54190A9" wp14:editId="2F57803B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ADF334C" wp14:editId="6FBFB89B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FF2F795" w14:textId="77777777" w:rsidR="00D414EC" w:rsidRPr="00BF2025" w:rsidRDefault="00D414EC" w:rsidP="00D414EC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F33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1FF2F795" w14:textId="77777777" w:rsidR="00D414EC" w:rsidRPr="00BF2025" w:rsidRDefault="00D414EC" w:rsidP="00D414EC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91A15E2" wp14:editId="68C65771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A5F7676" w14:textId="77777777" w:rsidR="00B94084" w:rsidRPr="00BF2025" w:rsidRDefault="00B94084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EE4497" w:rsidRPr="00EE4497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1A15E2" id="Text Box 474" o:spid="_x0000_s1027" type="#_x0000_t202" style="position:absolute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6A5F7676" w14:textId="77777777" w:rsidR="00B94084" w:rsidRPr="00BF2025" w:rsidRDefault="00B94084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EE4497" w:rsidRPr="00EE4497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84"/>
    <w:rsid w:val="00127370"/>
    <w:rsid w:val="001C07F0"/>
    <w:rsid w:val="002407E0"/>
    <w:rsid w:val="00244306"/>
    <w:rsid w:val="002E264F"/>
    <w:rsid w:val="00394554"/>
    <w:rsid w:val="003D6535"/>
    <w:rsid w:val="00455A02"/>
    <w:rsid w:val="004C12EE"/>
    <w:rsid w:val="004E5AE2"/>
    <w:rsid w:val="0052229B"/>
    <w:rsid w:val="00624AEB"/>
    <w:rsid w:val="00625812"/>
    <w:rsid w:val="006A00C5"/>
    <w:rsid w:val="00830A4E"/>
    <w:rsid w:val="00865993"/>
    <w:rsid w:val="00880097"/>
    <w:rsid w:val="008C12E9"/>
    <w:rsid w:val="00A40241"/>
    <w:rsid w:val="00A4632D"/>
    <w:rsid w:val="00AA0E2A"/>
    <w:rsid w:val="00B6027F"/>
    <w:rsid w:val="00B72E8D"/>
    <w:rsid w:val="00B863E5"/>
    <w:rsid w:val="00B94084"/>
    <w:rsid w:val="00BD72D0"/>
    <w:rsid w:val="00BF2025"/>
    <w:rsid w:val="00BF65C8"/>
    <w:rsid w:val="00C15C45"/>
    <w:rsid w:val="00C471BD"/>
    <w:rsid w:val="00CD3747"/>
    <w:rsid w:val="00D07E9C"/>
    <w:rsid w:val="00D414EC"/>
    <w:rsid w:val="00EE4497"/>
    <w:rsid w:val="00F613BA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F58194"/>
  <w15:docId w15:val="{A129D87F-5AEB-4D94-B688-7E930383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497"/>
    <w:pPr>
      <w:spacing w:after="160" w:line="259" w:lineRule="auto"/>
    </w:pPr>
    <w:rPr>
      <w:rFonts w:ascii="Open Sans" w:hAnsi="Open Sans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497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497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97"/>
    <w:rPr>
      <w:rFonts w:ascii="Open Sans" w:hAnsi="Open Sans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4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97"/>
    <w:rPr>
      <w:rFonts w:ascii="Open Sans" w:hAnsi="Open Sans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449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qFormat/>
    <w:rsid w:val="00EE4497"/>
    <w:rPr>
      <w:rFonts w:ascii="Open Sans ExtraBold" w:eastAsia="Times New Roman" w:hAnsi="Open Sans ExtraBold"/>
      <w:b/>
      <w:bCs/>
      <w:color w:val="262626"/>
      <w:sz w:val="28"/>
      <w:szCs w:val="28"/>
      <w:lang w:eastAsia="en-US"/>
    </w:rPr>
  </w:style>
  <w:style w:type="paragraph" w:customStyle="1" w:styleId="plain">
    <w:name w:val="plain"/>
    <w:basedOn w:val="Normal"/>
    <w:autoRedefine/>
    <w:qFormat/>
    <w:rsid w:val="00EE4497"/>
    <w:pPr>
      <w:spacing w:before="480"/>
    </w:pPr>
    <w:rPr>
      <w:color w:val="2626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E4497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EE4497"/>
    <w:rPr>
      <w:rFonts w:ascii="Open Sans" w:eastAsia="Times New Roman" w:hAnsi="Open Sans"/>
      <w:b/>
      <w:bCs/>
      <w:color w:val="262626"/>
      <w:sz w:val="26"/>
      <w:szCs w:val="26"/>
      <w:lang w:eastAsia="en-US"/>
    </w:rPr>
  </w:style>
  <w:style w:type="character" w:customStyle="1" w:styleId="TitleChar">
    <w:name w:val="Title Char"/>
    <w:link w:val="Title"/>
    <w:uiPriority w:val="10"/>
    <w:rsid w:val="00EE4497"/>
    <w:rPr>
      <w:rFonts w:ascii="Open Sans SemiBold" w:eastAsia="Times New Roman" w:hAnsi="Open Sans SemiBold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2443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65C8"/>
    <w:rPr>
      <w:rFonts w:ascii="Open Sans" w:hAnsi="Open San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ton%20Computers\AppData\Roaming\Microsoft\Templates\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C12E-6B78-456F-89D3-49116BE3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Activity_template</Template>
  <TotalTime>3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Dafydd Saunders Jones</cp:lastModifiedBy>
  <cp:revision>4</cp:revision>
  <cp:lastPrinted>2018-06-25T12:52:00Z</cp:lastPrinted>
  <dcterms:created xsi:type="dcterms:W3CDTF">2018-08-16T21:24:00Z</dcterms:created>
  <dcterms:modified xsi:type="dcterms:W3CDTF">2018-08-23T08:50:00Z</dcterms:modified>
</cp:coreProperties>
</file>